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C9" w:rsidRDefault="006F66C9" w:rsidP="001753C7">
      <w:pPr>
        <w:rPr>
          <w:rFonts w:ascii="Times New Roman" w:hAnsi="Times New Roman"/>
          <w:sz w:val="24"/>
          <w:szCs w:val="24"/>
        </w:rPr>
      </w:pPr>
      <w:bookmarkStart w:id="0" w:name="_GoBack"/>
      <w:bookmarkEnd w:id="0"/>
      <w:r w:rsidRPr="001753C7">
        <w:rPr>
          <w:rFonts w:ascii="Times New Roman" w:hAnsi="Times New Roman"/>
          <w:b/>
          <w:sz w:val="24"/>
          <w:szCs w:val="24"/>
        </w:rPr>
        <w:t>Luigi Giannitrapani</w:t>
      </w:r>
      <w:r w:rsidRPr="001753C7">
        <w:rPr>
          <w:rFonts w:ascii="Times New Roman" w:hAnsi="Times New Roman"/>
          <w:sz w:val="24"/>
          <w:szCs w:val="24"/>
        </w:rPr>
        <w:t xml:space="preserve"> è nato a Trapani nel 1933. Dopo le scuole superiori ha frequentato i Corsi Normali dell’A</w:t>
      </w:r>
      <w:r>
        <w:rPr>
          <w:rFonts w:ascii="Times New Roman" w:hAnsi="Times New Roman"/>
          <w:sz w:val="24"/>
          <w:szCs w:val="24"/>
        </w:rPr>
        <w:t>ccademia Navale di Livorno, dove</w:t>
      </w:r>
      <w:r w:rsidRPr="001753C7">
        <w:rPr>
          <w:rFonts w:ascii="Times New Roman" w:hAnsi="Times New Roman"/>
          <w:sz w:val="24"/>
          <w:szCs w:val="24"/>
        </w:rPr>
        <w:t xml:space="preserve"> ha svolto il ruolo di Ufficiale di Stato Maggiore della Marina Militare</w:t>
      </w:r>
      <w:r>
        <w:rPr>
          <w:rFonts w:ascii="Times New Roman" w:hAnsi="Times New Roman"/>
          <w:sz w:val="24"/>
          <w:szCs w:val="24"/>
        </w:rPr>
        <w:t xml:space="preserve"> per alcuni anni</w:t>
      </w:r>
      <w:r w:rsidRPr="001753C7">
        <w:rPr>
          <w:rFonts w:ascii="Times New Roman" w:hAnsi="Times New Roman"/>
          <w:sz w:val="24"/>
          <w:szCs w:val="24"/>
        </w:rPr>
        <w:t xml:space="preserve">. Lasciata la Marina nel 1963 ha iniziato una nuova carriera come Dirigente Industriale lavorando, oltre che in Italia, negli USA, in Germania, Francia e Russia. Ha conseguito la laurea in </w:t>
      </w:r>
      <w:r>
        <w:rPr>
          <w:rFonts w:ascii="Times New Roman" w:hAnsi="Times New Roman"/>
          <w:sz w:val="24"/>
          <w:szCs w:val="24"/>
        </w:rPr>
        <w:t>I</w:t>
      </w:r>
      <w:r w:rsidRPr="001753C7">
        <w:rPr>
          <w:rFonts w:ascii="Times New Roman" w:hAnsi="Times New Roman"/>
          <w:sz w:val="24"/>
          <w:szCs w:val="24"/>
        </w:rPr>
        <w:t xml:space="preserve">ngegneria ed un Master in Business Administration. Ha insegnato per diversi anni “Gestione d’Impresa” ai corsi post-universitari organizzati dalla Sogea di Genova e da alcuni anni tiene un regolare corso di Letteratura Inglese presso l’UNITRE di Bogliasco-Genova. La letteratura inglese è sempre stato il suo hobby e, da molti anni, frequenta regolarmente la English Literature Summer School dell’Università di Cambridge e alcuni seminari invernali organizzati dalla stessa Università. Ha già pubblicato altri due libri </w:t>
      </w:r>
      <w:r w:rsidRPr="001753C7">
        <w:rPr>
          <w:rFonts w:ascii="Times New Roman" w:hAnsi="Times New Roman"/>
          <w:i/>
          <w:sz w:val="24"/>
          <w:szCs w:val="24"/>
        </w:rPr>
        <w:t>Willy ed altri amici</w:t>
      </w:r>
      <w:r w:rsidRPr="001753C7">
        <w:rPr>
          <w:rFonts w:ascii="Times New Roman" w:hAnsi="Times New Roman"/>
          <w:sz w:val="24"/>
          <w:szCs w:val="24"/>
        </w:rPr>
        <w:t xml:space="preserve"> (2006) ed </w:t>
      </w:r>
      <w:r w:rsidRPr="001753C7">
        <w:rPr>
          <w:rFonts w:ascii="Times New Roman" w:hAnsi="Times New Roman"/>
          <w:i/>
          <w:sz w:val="24"/>
          <w:szCs w:val="24"/>
        </w:rPr>
        <w:t>Il Romanticismo dopo Auschwitz</w:t>
      </w:r>
      <w:r w:rsidRPr="001753C7">
        <w:rPr>
          <w:rFonts w:ascii="Times New Roman" w:hAnsi="Times New Roman"/>
          <w:sz w:val="24"/>
          <w:szCs w:val="24"/>
        </w:rPr>
        <w:t xml:space="preserve"> (2009).  </w:t>
      </w:r>
    </w:p>
    <w:p w:rsidR="006F66C9" w:rsidRPr="001753C7" w:rsidRDefault="006F66C9" w:rsidP="001753C7">
      <w:pPr>
        <w:rPr>
          <w:rFonts w:ascii="Times New Roman" w:hAnsi="Times New Roman"/>
          <w:sz w:val="24"/>
          <w:szCs w:val="24"/>
        </w:rPr>
      </w:pPr>
    </w:p>
    <w:p w:rsidR="006F66C9" w:rsidRPr="001753C7" w:rsidRDefault="006F66C9" w:rsidP="00DB2F8A">
      <w:pPr>
        <w:rPr>
          <w:rFonts w:ascii="Times New Roman" w:hAnsi="Times New Roman"/>
          <w:sz w:val="24"/>
          <w:szCs w:val="24"/>
        </w:rPr>
      </w:pPr>
      <w:r w:rsidRPr="001753C7">
        <w:rPr>
          <w:rFonts w:ascii="Times New Roman" w:hAnsi="Times New Roman"/>
          <w:b/>
          <w:sz w:val="24"/>
          <w:szCs w:val="24"/>
        </w:rPr>
        <w:t>Trisha Thomas</w:t>
      </w:r>
      <w:r w:rsidRPr="001753C7">
        <w:rPr>
          <w:rFonts w:ascii="Times New Roman" w:hAnsi="Times New Roman"/>
          <w:sz w:val="24"/>
          <w:szCs w:val="24"/>
        </w:rPr>
        <w:t xml:space="preserve"> è una giornalista americana che lavora dal 1994 nell’ufficio di Roma dell’Associated Press, coprendo sia l’Italia che il Vaticano.  Ha seguito i papati di Giovanni Paolo II, Benedetto XVI ed ora di Papa Francesco. Si è occupata di politica, di cultura (compreso il Festival del Cinema a Venezia), di vari eventi tra cui il naufragio della Costa Concordia e l'arrivo degli immigrati a Lampedusa. Nel 2008 e 2012 ha lavorato come opinionista (commentatrice) per RAI News 24 e Sky Italia durante le elezioni presidenziali americane.  Dal 2011 racconta le sue esperienze personali e professionali come madre e giornalista in Italia sul suo blog www.mozzarellamamma.com che ha vinto nel 2013 il premio "Best Overall Blog  for Lovers of Italy" dell’Italy Magazine.  Prima di trasferirsi in Italia ha lavorato per la rete ABC News di New York, per la CNN a Washington ed ha trascorso un anno come giornalista freelance nelle Filippine.  Ha studiato storia all’Haverford College in Pennsylvania, e ha conseguito un Master in Affari Internazionali alla Columbia University a New York.  Abita a Roma con suo marito, Gustavo Piga, un professore di Economia all’Università di Roma Tor Vergata, e con i loro tre figli Niccolò, Caterina e Chiara.</w:t>
      </w:r>
    </w:p>
    <w:p w:rsidR="006F66C9" w:rsidRDefault="006F66C9">
      <w:pPr>
        <w:rPr>
          <w:sz w:val="32"/>
          <w:szCs w:val="32"/>
        </w:rPr>
      </w:pPr>
    </w:p>
    <w:sectPr w:rsidR="006F66C9" w:rsidSect="00FF19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217"/>
    <w:rsid w:val="001753C7"/>
    <w:rsid w:val="002A372E"/>
    <w:rsid w:val="002D3466"/>
    <w:rsid w:val="002F1217"/>
    <w:rsid w:val="00323C53"/>
    <w:rsid w:val="004F6EA8"/>
    <w:rsid w:val="006F66C9"/>
    <w:rsid w:val="007E3902"/>
    <w:rsid w:val="00841F50"/>
    <w:rsid w:val="00B16CA4"/>
    <w:rsid w:val="00DB2F8A"/>
    <w:rsid w:val="00DB2FA7"/>
    <w:rsid w:val="00E36E3F"/>
    <w:rsid w:val="00FD1E53"/>
    <w:rsid w:val="00FF199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9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337</Words>
  <Characters>1923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giannitrapani</dc:creator>
  <cp:keywords/>
  <dc:description/>
  <cp:lastModifiedBy>*</cp:lastModifiedBy>
  <cp:revision>3</cp:revision>
  <dcterms:created xsi:type="dcterms:W3CDTF">2014-10-23T08:38:00Z</dcterms:created>
  <dcterms:modified xsi:type="dcterms:W3CDTF">2014-10-23T10:52:00Z</dcterms:modified>
</cp:coreProperties>
</file>